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FC" w:rsidRDefault="00150EFC" w:rsidP="005E0E7E">
      <w:pPr>
        <w:spacing w:line="540" w:lineRule="exact"/>
        <w:jc w:val="center"/>
        <w:rPr>
          <w:rFonts w:ascii="方正小标宋_GBK" w:eastAsia="方正小标宋_GBK"/>
          <w:color w:val="000000"/>
          <w:kern w:val="0"/>
          <w:sz w:val="44"/>
          <w:szCs w:val="32"/>
        </w:rPr>
      </w:pPr>
    </w:p>
    <w:p w:rsidR="00150EFC" w:rsidRDefault="00150EFC" w:rsidP="005E0E7E">
      <w:pPr>
        <w:spacing w:line="540" w:lineRule="exact"/>
        <w:jc w:val="center"/>
        <w:rPr>
          <w:rFonts w:ascii="方正小标宋_GBK" w:eastAsia="方正小标宋_GBK"/>
          <w:color w:val="000000"/>
          <w:kern w:val="0"/>
          <w:sz w:val="44"/>
          <w:szCs w:val="32"/>
        </w:rPr>
      </w:pPr>
      <w:r w:rsidRPr="007D54A6">
        <w:rPr>
          <w:rFonts w:ascii="方正小标宋_GBK" w:eastAsia="方正小标宋_GBK" w:hint="eastAsia"/>
          <w:color w:val="000000"/>
          <w:kern w:val="0"/>
          <w:sz w:val="44"/>
          <w:szCs w:val="32"/>
        </w:rPr>
        <w:t>参加</w:t>
      </w:r>
      <w:r w:rsidRPr="007D54A6">
        <w:rPr>
          <w:rFonts w:ascii="方正小标宋_GBK" w:eastAsia="方正小标宋_GBK"/>
          <w:color w:val="000000"/>
          <w:kern w:val="0"/>
          <w:sz w:val="44"/>
          <w:szCs w:val="32"/>
        </w:rPr>
        <w:t>2017</w:t>
      </w:r>
      <w:r w:rsidRPr="007D54A6">
        <w:rPr>
          <w:rFonts w:ascii="方正小标宋_GBK" w:eastAsia="方正小标宋_GBK" w:hint="eastAsia"/>
          <w:color w:val="000000"/>
          <w:kern w:val="0"/>
          <w:sz w:val="44"/>
          <w:szCs w:val="32"/>
        </w:rPr>
        <w:t>年度科技保险试点工作动员会议</w:t>
      </w:r>
    </w:p>
    <w:p w:rsidR="00150EFC" w:rsidRDefault="00150EFC" w:rsidP="00D9738B">
      <w:pPr>
        <w:spacing w:line="540" w:lineRule="exact"/>
        <w:jc w:val="center"/>
        <w:rPr>
          <w:rFonts w:ascii="方正小标宋_GBK" w:eastAsia="方正小标宋_GBK"/>
          <w:color w:val="000000"/>
          <w:kern w:val="0"/>
          <w:sz w:val="44"/>
          <w:szCs w:val="32"/>
        </w:rPr>
      </w:pPr>
      <w:r w:rsidRPr="007D54A6">
        <w:rPr>
          <w:rFonts w:ascii="方正小标宋_GBK" w:eastAsia="方正小标宋_GBK" w:hint="eastAsia"/>
          <w:color w:val="000000"/>
          <w:kern w:val="0"/>
          <w:sz w:val="44"/>
          <w:szCs w:val="32"/>
        </w:rPr>
        <w:t>企业名单</w:t>
      </w:r>
    </w:p>
    <w:p w:rsidR="00150EFC" w:rsidRPr="007D54A6" w:rsidRDefault="00150EFC" w:rsidP="00D9738B">
      <w:pPr>
        <w:spacing w:line="540" w:lineRule="exact"/>
        <w:jc w:val="center"/>
        <w:rPr>
          <w:rFonts w:ascii="方正小标宋_GBK" w:eastAsia="方正小标宋_GBK"/>
          <w:color w:val="000000"/>
          <w:kern w:val="0"/>
          <w:sz w:val="28"/>
          <w:szCs w:val="32"/>
        </w:rPr>
      </w:pPr>
    </w:p>
    <w:tbl>
      <w:tblPr>
        <w:tblW w:w="1006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1"/>
        <w:gridCol w:w="5405"/>
        <w:gridCol w:w="3969"/>
      </w:tblGrid>
      <w:tr w:rsidR="00150EFC" w:rsidRPr="001B4154" w:rsidTr="00BE14CB">
        <w:trPr>
          <w:trHeight w:val="835"/>
        </w:trPr>
        <w:tc>
          <w:tcPr>
            <w:tcW w:w="691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B4154"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 w:rsidRPr="001B4154"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 w:rsidRPr="001B4154">
              <w:rPr>
                <w:rFonts w:eastAsia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150EFC" w:rsidRPr="001B4154" w:rsidTr="00BE14CB">
        <w:trPr>
          <w:trHeight w:val="852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Cs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30"/>
              </w:rPr>
              <w:t>宁夏蓝丰精细化工有限公司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Cs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bCs/>
                <w:color w:val="000000"/>
                <w:sz w:val="28"/>
                <w:szCs w:val="30"/>
              </w:rPr>
              <w:t>中卫市茂烨冶金有限责任公司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宁夏红枸杞产业集团有限公司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宁夏通达果汁有限公司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宁夏钢铁（集团）有限责任公司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中冶美利云产业投资股份有限公司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宁夏科豪陶瓷有限公司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宁夏正旺农牧科技有限公司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中卫市银阳新能源有限公司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宁夏瑞泰科技股份有限公司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宁夏协鑫晶体科技发展有限公司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宁夏紫光天化蛋氨酸有限责任公司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宁夏华御化工有限公司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利安隆（中卫）新材料有限公司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规上企业，科技型企业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中卫市鑫三元化工有限公司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宁夏顺泰冶炼有限公司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宁夏金象医药化工有限公司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宁夏润夏能源化工有限公司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宁夏渝丰化工股份有限公司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宁夏亚东化工有限公司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宁夏宇光能源实业有限公司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宁夏明盛染化有限公司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宁夏中卫市明通砼业有限公司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宁夏鑫华威能源科技有限公司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宁夏振岭化工有限公司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宁夏大漠药业有限公司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中卫市昌达耐磨材料有限公司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中卫市美利源水务有限公司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宁夏锦祥建设发展有限公司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中卫川泰新型节能建材有限公司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中卫中照化工有限公司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宁夏东</w:t>
            </w:r>
            <w:r w:rsidRPr="000B59DF"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昇</w:t>
            </w:r>
            <w:r w:rsidRPr="000B59D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0"/>
              </w:rPr>
              <w:t>农业科技发展有限公司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宁夏中大化工有限责任公司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中电投宁夏能源铝业中卫热电有限公司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规上企业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宁夏震峰钢结构工程有限公司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宁夏茂原生物科技有限公司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宁夏紫光川庆化工有限公司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宁夏天瑞产业集团现代农业有限公司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宁夏乙征生物工程有限公司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宁夏金彤枸杞生物制品有限公司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宁夏谷雨农机制造有限公司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宁夏飞刀工贸有限公司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宁夏中卫广汇能源发展有限公司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宁夏雨润农业节水灌溉制造有限公司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中卫市天元锋农业机械制造有限责任公司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中卫市文乾工贸有限责任公司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宁夏中卫大河精工机械有限责任公司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宁夏虹桥有机食品有限公司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中卫市添翼果蔬生物工程有限公司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宁夏泰金种业有限公司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宁夏万齐米业有限公司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宁夏海达生物科技开发有限公司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宁夏鸿辰有机农业开发有限公司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宁夏正旺农牧科技有限公司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宁夏天天互联网络科技有限公司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宁夏义东科贸有限责任公司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宁夏中杰农业科技发展有限公司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中卫市金虎机械制造有限公司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宁夏新泰机械制造有限公司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宁夏瑞翼天成自动化科技有限公司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宁夏恒瑞生物食品科技有限公司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科技型企业，融资需求入库企业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宁夏中卫市西部枣业食品有限公司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宁夏中卫正通农牧科技有限公司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宁夏乌玛农林科技有限公司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中卫市科源农贸有限公司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中卫市美含包装有限公司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中卫市美联化工有限公司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宁夏天瑞鸣钟农化有限公司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中卫市旭苑科技有限责任公司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Cs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中卫市现代飞翔大漠生态农业有限公司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宁夏华盛种业有限责任公司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宁夏中卫市大兴农林科技开发有限公司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宁夏弘兴达农贸有限公司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中卫市大麦地电子商务有限公司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宁夏黄河管业有限公司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宁夏凡客杰瑞影视文化艺术传媒有限公司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中卫市中杰物流有限公司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中卫市万瑞农业科技发展有限公司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宁夏自然之源生态农业科技有限公司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宁夏海天精细化工有限公司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宁夏万齐农业发展集团有限公司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中卫市添翼果蔬生物工程有限公司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宁夏同辉气体有限公司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宁夏南山阳光果业有限公司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中卫市沐森园林绿化工程有限责任公司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宁夏天和信息科技有限公司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融资需求入库企业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西部云基地科技有限公司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宁夏元汇电子商务有限公司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中关村互联网</w:t>
            </w:r>
            <w:r w:rsidRPr="001B4154"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  <w:t>+</w:t>
            </w: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人才学院宁夏分院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宁夏天景山文化传媒有限公司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中卫市博文远景广告传媒有限公司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宁夏康康网络科技有限公司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宁夏坚</w:t>
            </w:r>
            <w:r w:rsidRPr="001B4154"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峯</w:t>
            </w:r>
            <w:r w:rsidRPr="005401D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0"/>
              </w:rPr>
              <w:t>网络科技有限公司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中关村亚太生命科技研究院中卫市发展中心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宁夏禾品原食品制造有限公司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宁夏中卫市亨佳源商贸有限公司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宁夏领航教育服务有限公司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宁夏云慧通教育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宁夏邦来贸易有限公司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中卫圣利飞信息科技有限公司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宁夏大漠鸣沙旅游咨询有限公司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宁夏博力信息科技有限公司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宁夏森杰敏文化传媒有限公司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宁夏金宏运科贸有限公司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伍铭坊电子商贸有限公司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宁夏虎奔教育咨询有限公司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中卫市掌天下网络技术有限公司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中卫市恒荣伟业商贸有限公司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宁夏见山文化传播有限公司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宁夏誉成云创数据投资有限公司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宁夏中云科技信息技术股份有限公司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宁夏中云科慧信息技术服务有限公司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宁夏锐盛明知识产权咨询有限公司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兰州大学中卫高新技术研究院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中卫快乐西游旅游电子商务有限公司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澄美信息技术（宁夏）有限公司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中卫市创科知识产权投资公司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亚马逊宁云技术服务（宁夏）有限公司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谷粒公社云计算（中卫）有限公司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宁夏云丝路大数据信息服务有限责任公司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宁夏万汇云和信息科技有限公司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宁夏品客生物科技有限公司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宁夏大华兴业科技有限公司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sz w:val="28"/>
                <w:szCs w:val="30"/>
              </w:rPr>
              <w:t>云中心入驻企业</w:t>
            </w: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中卫市宏基管业有限责任公司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宁夏神聚农业科技开发有限公司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中卫市恒力电控科技服务有限公司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中卫市神农商贸有限公司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宁夏塞上江南农业科技有限公司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宁夏悦鑫新能源有限公司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宁夏杰能电梯有限公司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  <w:tr w:rsidR="00150EFC" w:rsidRPr="001B4154" w:rsidTr="00BE14CB">
        <w:trPr>
          <w:trHeight w:val="445"/>
        </w:trPr>
        <w:tc>
          <w:tcPr>
            <w:tcW w:w="691" w:type="dxa"/>
            <w:shd w:val="clear" w:color="auto" w:fill="FFFFFF"/>
            <w:vAlign w:val="center"/>
          </w:tcPr>
          <w:p w:rsidR="00150EFC" w:rsidRPr="005401DB" w:rsidRDefault="00150EFC" w:rsidP="0084215C">
            <w:pPr>
              <w:pStyle w:val="ListParagraph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5405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30"/>
              </w:rPr>
            </w:pPr>
            <w:r w:rsidRPr="001B4154">
              <w:rPr>
                <w:rFonts w:ascii="仿宋_GB2312" w:eastAsia="仿宋_GB2312" w:hint="eastAsia"/>
                <w:color w:val="000000"/>
                <w:kern w:val="0"/>
                <w:sz w:val="28"/>
                <w:szCs w:val="30"/>
              </w:rPr>
              <w:t>宁夏洁华石膏建材有限责任公司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30"/>
              </w:rPr>
            </w:pPr>
          </w:p>
        </w:tc>
      </w:tr>
    </w:tbl>
    <w:p w:rsidR="00150EFC" w:rsidRPr="001C37FC" w:rsidRDefault="00150EFC" w:rsidP="001C37FC">
      <w:pPr>
        <w:spacing w:line="360" w:lineRule="exact"/>
        <w:rPr>
          <w:rFonts w:ascii="黑体" w:eastAsia="黑体"/>
          <w:bCs/>
          <w:kern w:val="44"/>
          <w:sz w:val="32"/>
          <w:szCs w:val="32"/>
        </w:rPr>
      </w:pPr>
    </w:p>
    <w:p w:rsidR="00150EFC" w:rsidRDefault="00150EFC" w:rsidP="001B4154">
      <w:pPr>
        <w:spacing w:afterLines="50" w:line="420" w:lineRule="exact"/>
        <w:jc w:val="center"/>
        <w:rPr>
          <w:rFonts w:ascii="方正小标宋_GBK" w:eastAsia="方正小标宋_GBK" w:hAnsi="宋体"/>
          <w:kern w:val="0"/>
          <w:sz w:val="44"/>
          <w:szCs w:val="44"/>
        </w:rPr>
      </w:pPr>
    </w:p>
    <w:p w:rsidR="00150EFC" w:rsidRPr="001228A7" w:rsidRDefault="00150EFC" w:rsidP="001B4154">
      <w:pPr>
        <w:spacing w:afterLines="50" w:line="420" w:lineRule="exact"/>
        <w:jc w:val="center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参会</w:t>
      </w:r>
      <w:r w:rsidRPr="001228A7">
        <w:rPr>
          <w:rFonts w:ascii="方正小标宋_GBK" w:eastAsia="方正小标宋_GBK" w:hAnsi="宋体" w:hint="eastAsia"/>
          <w:kern w:val="0"/>
          <w:sz w:val="44"/>
          <w:szCs w:val="44"/>
        </w:rPr>
        <w:t>回执单</w:t>
      </w:r>
    </w:p>
    <w:p w:rsidR="00150EFC" w:rsidRPr="0022243A" w:rsidRDefault="00150EFC" w:rsidP="001B4154">
      <w:pPr>
        <w:spacing w:afterLines="50" w:line="420" w:lineRule="exact"/>
        <w:jc w:val="center"/>
        <w:rPr>
          <w:rFonts w:ascii="方正小标宋_GBK" w:eastAsia="方正小标宋_GBK" w:hAnsi="宋体"/>
          <w:kern w:val="0"/>
          <w:sz w:val="36"/>
          <w:szCs w:val="32"/>
        </w:rPr>
      </w:pPr>
    </w:p>
    <w:p w:rsidR="00150EFC" w:rsidRPr="001C37FC" w:rsidRDefault="00150EFC" w:rsidP="001C37FC">
      <w:pPr>
        <w:spacing w:line="360" w:lineRule="exact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  <w:r w:rsidRPr="001C37FC">
        <w:rPr>
          <w:rFonts w:ascii="仿宋_GB2312" w:eastAsia="仿宋_GB2312" w:hAnsi="宋体" w:hint="eastAsia"/>
          <w:b/>
          <w:kern w:val="0"/>
          <w:sz w:val="32"/>
          <w:szCs w:val="32"/>
        </w:rPr>
        <w:t>一、部门参会人员回执单</w:t>
      </w:r>
    </w:p>
    <w:p w:rsidR="00150EFC" w:rsidRPr="00A66303" w:rsidRDefault="00150EFC" w:rsidP="001C37FC">
      <w:pPr>
        <w:spacing w:line="360" w:lineRule="exact"/>
        <w:jc w:val="center"/>
        <w:rPr>
          <w:rFonts w:ascii="仿宋_GB2312" w:eastAsia="仿宋_GB2312"/>
          <w:b/>
          <w:kern w:val="0"/>
          <w:szCs w:val="32"/>
        </w:rPr>
      </w:pPr>
    </w:p>
    <w:p w:rsidR="00150EFC" w:rsidRPr="00A66303" w:rsidRDefault="00150EFC" w:rsidP="001C37FC">
      <w:pPr>
        <w:spacing w:line="360" w:lineRule="exact"/>
        <w:rPr>
          <w:rFonts w:ascii="仿宋_GB2312" w:eastAsia="仿宋_GB2312" w:hAnsi="宋体"/>
          <w:bCs/>
          <w:kern w:val="44"/>
          <w:sz w:val="28"/>
          <w:szCs w:val="32"/>
        </w:rPr>
      </w:pPr>
      <w:r w:rsidRPr="00A66303">
        <w:rPr>
          <w:rFonts w:ascii="仿宋_GB2312" w:eastAsia="仿宋_GB2312" w:hAnsi="宋体" w:hint="eastAsia"/>
          <w:bCs/>
          <w:kern w:val="44"/>
          <w:szCs w:val="32"/>
        </w:rPr>
        <w:t>县（区）</w:t>
      </w:r>
    </w:p>
    <w:p w:rsidR="00150EFC" w:rsidRPr="00A66303" w:rsidRDefault="00150EFC" w:rsidP="001C37FC">
      <w:pPr>
        <w:spacing w:line="360" w:lineRule="exact"/>
        <w:rPr>
          <w:rFonts w:ascii="仿宋_GB2312" w:eastAsia="仿宋_GB2312"/>
          <w:kern w:val="0"/>
          <w:sz w:val="28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796"/>
        <w:gridCol w:w="1796"/>
        <w:gridCol w:w="2487"/>
        <w:gridCol w:w="2756"/>
      </w:tblGrid>
      <w:tr w:rsidR="00150EFC" w:rsidRPr="001B4154" w:rsidTr="0084215C">
        <w:trPr>
          <w:trHeight w:val="716"/>
        </w:trPr>
        <w:tc>
          <w:tcPr>
            <w:tcW w:w="1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部门名称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联系电话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手机</w:t>
            </w:r>
          </w:p>
        </w:tc>
      </w:tr>
      <w:tr w:rsidR="00150EFC" w:rsidRPr="001B4154" w:rsidTr="0084215C">
        <w:trPr>
          <w:trHeight w:val="591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150EFC" w:rsidRPr="001B4154" w:rsidTr="0084215C">
        <w:trPr>
          <w:trHeight w:val="601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</w:tbl>
    <w:p w:rsidR="00150EFC" w:rsidRPr="00A66303" w:rsidRDefault="00150EFC" w:rsidP="001C37FC">
      <w:pPr>
        <w:spacing w:line="360" w:lineRule="exact"/>
        <w:jc w:val="center"/>
        <w:rPr>
          <w:rFonts w:ascii="仿宋_GB2312" w:eastAsia="仿宋_GB2312"/>
          <w:bCs/>
          <w:kern w:val="44"/>
          <w:sz w:val="28"/>
          <w:szCs w:val="32"/>
        </w:rPr>
      </w:pPr>
    </w:p>
    <w:p w:rsidR="00150EFC" w:rsidRDefault="00150EFC" w:rsidP="001C37FC">
      <w:pPr>
        <w:spacing w:line="360" w:lineRule="exact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50EFC" w:rsidRPr="001C37FC" w:rsidRDefault="00150EFC" w:rsidP="001C37FC">
      <w:pPr>
        <w:spacing w:line="360" w:lineRule="exact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  <w:r w:rsidRPr="001C37FC">
        <w:rPr>
          <w:rFonts w:ascii="仿宋_GB2312" w:eastAsia="仿宋_GB2312" w:hAnsi="宋体" w:hint="eastAsia"/>
          <w:b/>
          <w:kern w:val="0"/>
          <w:sz w:val="32"/>
          <w:szCs w:val="32"/>
        </w:rPr>
        <w:t>二、企业参会人员回执单</w:t>
      </w:r>
    </w:p>
    <w:p w:rsidR="00150EFC" w:rsidRPr="00A66303" w:rsidRDefault="00150EFC" w:rsidP="001C37FC">
      <w:pPr>
        <w:spacing w:line="360" w:lineRule="exact"/>
        <w:jc w:val="center"/>
        <w:rPr>
          <w:rFonts w:ascii="仿宋_GB2312" w:eastAsia="仿宋_GB2312"/>
          <w:b/>
          <w:kern w:val="0"/>
          <w:szCs w:val="32"/>
        </w:rPr>
      </w:pPr>
    </w:p>
    <w:p w:rsidR="00150EFC" w:rsidRPr="00A66303" w:rsidRDefault="00150EFC" w:rsidP="001C37FC">
      <w:pPr>
        <w:spacing w:line="360" w:lineRule="exact"/>
        <w:rPr>
          <w:rFonts w:ascii="仿宋_GB2312" w:eastAsia="仿宋_GB2312" w:hAnsi="宋体"/>
          <w:bCs/>
          <w:kern w:val="44"/>
          <w:sz w:val="28"/>
          <w:szCs w:val="32"/>
        </w:rPr>
      </w:pPr>
      <w:r w:rsidRPr="00A66303">
        <w:rPr>
          <w:rFonts w:ascii="仿宋_GB2312" w:eastAsia="仿宋_GB2312" w:hAnsi="宋体" w:hint="eastAsia"/>
          <w:bCs/>
          <w:kern w:val="44"/>
          <w:sz w:val="28"/>
          <w:szCs w:val="32"/>
        </w:rPr>
        <w:t>县（区）</w:t>
      </w:r>
    </w:p>
    <w:p w:rsidR="00150EFC" w:rsidRPr="0022243A" w:rsidRDefault="00150EFC" w:rsidP="001C37FC">
      <w:pPr>
        <w:spacing w:line="360" w:lineRule="exact"/>
        <w:rPr>
          <w:bCs/>
          <w:kern w:val="44"/>
          <w:sz w:val="28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780"/>
        <w:gridCol w:w="1780"/>
        <w:gridCol w:w="2468"/>
        <w:gridCol w:w="2874"/>
      </w:tblGrid>
      <w:tr w:rsidR="00150EFC" w:rsidRPr="001B4154" w:rsidTr="0084215C">
        <w:trPr>
          <w:trHeight w:val="713"/>
        </w:trPr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企业名称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联系电话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</w:rPr>
            </w:pPr>
            <w:r w:rsidRPr="001B4154">
              <w:rPr>
                <w:rFonts w:ascii="仿宋_GB2312" w:eastAsia="仿宋_GB2312" w:hAnsi="宋体" w:hint="eastAsia"/>
                <w:b/>
                <w:bCs/>
                <w:kern w:val="0"/>
                <w:sz w:val="28"/>
              </w:rPr>
              <w:t>手机</w:t>
            </w:r>
          </w:p>
        </w:tc>
      </w:tr>
      <w:tr w:rsidR="00150EFC" w:rsidRPr="001B4154" w:rsidTr="0084215C">
        <w:trPr>
          <w:trHeight w:val="63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</w:p>
        </w:tc>
      </w:tr>
      <w:tr w:rsidR="00150EFC" w:rsidRPr="001B4154" w:rsidTr="0084215C">
        <w:trPr>
          <w:trHeight w:val="61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EFC" w:rsidRPr="001B4154" w:rsidRDefault="00150EFC" w:rsidP="0084215C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</w:p>
        </w:tc>
      </w:tr>
    </w:tbl>
    <w:p w:rsidR="00150EFC" w:rsidRPr="0022243A" w:rsidRDefault="00150EFC" w:rsidP="001C37FC">
      <w:pPr>
        <w:spacing w:line="360" w:lineRule="exact"/>
        <w:jc w:val="center"/>
        <w:rPr>
          <w:bCs/>
          <w:kern w:val="44"/>
          <w:sz w:val="28"/>
          <w:szCs w:val="32"/>
        </w:rPr>
      </w:pPr>
    </w:p>
    <w:p w:rsidR="00150EFC" w:rsidRPr="00791A12" w:rsidRDefault="00150EFC" w:rsidP="00E65501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50EFC" w:rsidRPr="00791A12" w:rsidSect="00BE14CB">
      <w:footerReference w:type="default" r:id="rId7"/>
      <w:pgSz w:w="11906" w:h="16838"/>
      <w:pgMar w:top="1588" w:right="1474" w:bottom="1021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EFC" w:rsidRDefault="00150EFC" w:rsidP="0086084D">
      <w:r>
        <w:separator/>
      </w:r>
    </w:p>
  </w:endnote>
  <w:endnote w:type="continuationSeparator" w:id="1">
    <w:p w:rsidR="00150EFC" w:rsidRDefault="00150EFC" w:rsidP="0086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FC" w:rsidRPr="0086084D" w:rsidRDefault="00150EFC">
    <w:pPr>
      <w:pStyle w:val="Footer"/>
      <w:jc w:val="center"/>
      <w:rPr>
        <w:rFonts w:ascii="宋体"/>
        <w:sz w:val="28"/>
        <w:szCs w:val="28"/>
      </w:rPr>
    </w:pPr>
    <w:r w:rsidRPr="0086084D">
      <w:rPr>
        <w:rFonts w:ascii="宋体" w:hAnsi="宋体"/>
        <w:sz w:val="28"/>
        <w:szCs w:val="28"/>
      </w:rPr>
      <w:fldChar w:fldCharType="begin"/>
    </w:r>
    <w:r w:rsidRPr="0086084D">
      <w:rPr>
        <w:rFonts w:ascii="宋体" w:hAnsi="宋体"/>
        <w:sz w:val="28"/>
        <w:szCs w:val="28"/>
      </w:rPr>
      <w:instrText>PAGE   \* MERGEFORMAT</w:instrText>
    </w:r>
    <w:r w:rsidRPr="0086084D">
      <w:rPr>
        <w:rFonts w:ascii="宋体" w:hAnsi="宋体"/>
        <w:sz w:val="28"/>
        <w:szCs w:val="28"/>
      </w:rPr>
      <w:fldChar w:fldCharType="separate"/>
    </w:r>
    <w:r w:rsidRPr="008528CC">
      <w:rPr>
        <w:rFonts w:ascii="宋体"/>
        <w:noProof/>
        <w:sz w:val="28"/>
        <w:szCs w:val="28"/>
        <w:lang w:val="zh-CN"/>
      </w:rPr>
      <w:t>6</w:t>
    </w:r>
    <w:r w:rsidRPr="0086084D">
      <w:rPr>
        <w:rFonts w:ascii="宋体" w:hAnsi="宋体"/>
        <w:sz w:val="28"/>
        <w:szCs w:val="28"/>
      </w:rPr>
      <w:fldChar w:fldCharType="end"/>
    </w:r>
  </w:p>
  <w:p w:rsidR="00150EFC" w:rsidRDefault="00150E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EFC" w:rsidRDefault="00150EFC" w:rsidP="0086084D">
      <w:r>
        <w:separator/>
      </w:r>
    </w:p>
  </w:footnote>
  <w:footnote w:type="continuationSeparator" w:id="1">
    <w:p w:rsidR="00150EFC" w:rsidRDefault="00150EFC" w:rsidP="00860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391"/>
    <w:multiLevelType w:val="hybridMultilevel"/>
    <w:tmpl w:val="DC3EC586"/>
    <w:lvl w:ilvl="0" w:tplc="5BFC6B2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5E3C90"/>
    <w:multiLevelType w:val="hybridMultilevel"/>
    <w:tmpl w:val="F21E2DCA"/>
    <w:lvl w:ilvl="0" w:tplc="BFC69418">
      <w:start w:val="1"/>
      <w:numFmt w:val="japaneseCounting"/>
      <w:lvlText w:val="%1、"/>
      <w:lvlJc w:val="left"/>
      <w:pPr>
        <w:ind w:left="14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501"/>
    <w:rsid w:val="000011C0"/>
    <w:rsid w:val="00016255"/>
    <w:rsid w:val="00017A92"/>
    <w:rsid w:val="00024327"/>
    <w:rsid w:val="00025185"/>
    <w:rsid w:val="00027B7A"/>
    <w:rsid w:val="00036638"/>
    <w:rsid w:val="00044334"/>
    <w:rsid w:val="00045C69"/>
    <w:rsid w:val="00046412"/>
    <w:rsid w:val="00054DB4"/>
    <w:rsid w:val="000573D3"/>
    <w:rsid w:val="00061BD4"/>
    <w:rsid w:val="00062709"/>
    <w:rsid w:val="00064DC0"/>
    <w:rsid w:val="000721E8"/>
    <w:rsid w:val="00075C3D"/>
    <w:rsid w:val="00075CFD"/>
    <w:rsid w:val="0008145E"/>
    <w:rsid w:val="000817CB"/>
    <w:rsid w:val="00082C5C"/>
    <w:rsid w:val="00083594"/>
    <w:rsid w:val="000840E2"/>
    <w:rsid w:val="0009222F"/>
    <w:rsid w:val="00092A0A"/>
    <w:rsid w:val="000969D5"/>
    <w:rsid w:val="000A0917"/>
    <w:rsid w:val="000A79A4"/>
    <w:rsid w:val="000B02C9"/>
    <w:rsid w:val="000B129B"/>
    <w:rsid w:val="000B59DF"/>
    <w:rsid w:val="000C5D66"/>
    <w:rsid w:val="000E0DFF"/>
    <w:rsid w:val="000E1D44"/>
    <w:rsid w:val="000E59BA"/>
    <w:rsid w:val="000F011D"/>
    <w:rsid w:val="000F0705"/>
    <w:rsid w:val="00106F92"/>
    <w:rsid w:val="00113C04"/>
    <w:rsid w:val="00114F18"/>
    <w:rsid w:val="0012130F"/>
    <w:rsid w:val="001221B9"/>
    <w:rsid w:val="001228A7"/>
    <w:rsid w:val="00126D8A"/>
    <w:rsid w:val="00132046"/>
    <w:rsid w:val="0013633E"/>
    <w:rsid w:val="00140606"/>
    <w:rsid w:val="001438AD"/>
    <w:rsid w:val="00145BC4"/>
    <w:rsid w:val="001462A1"/>
    <w:rsid w:val="00147807"/>
    <w:rsid w:val="00150EFC"/>
    <w:rsid w:val="00160C28"/>
    <w:rsid w:val="0016228C"/>
    <w:rsid w:val="001641DE"/>
    <w:rsid w:val="00164B17"/>
    <w:rsid w:val="00171351"/>
    <w:rsid w:val="0017400B"/>
    <w:rsid w:val="00180CE9"/>
    <w:rsid w:val="00180EF9"/>
    <w:rsid w:val="001840CE"/>
    <w:rsid w:val="001A1226"/>
    <w:rsid w:val="001A4ECF"/>
    <w:rsid w:val="001B4154"/>
    <w:rsid w:val="001B6466"/>
    <w:rsid w:val="001C1191"/>
    <w:rsid w:val="001C37FC"/>
    <w:rsid w:val="001C55E8"/>
    <w:rsid w:val="001D23D8"/>
    <w:rsid w:val="001D25B6"/>
    <w:rsid w:val="001D3676"/>
    <w:rsid w:val="001D7E3D"/>
    <w:rsid w:val="001E6C5D"/>
    <w:rsid w:val="001F216E"/>
    <w:rsid w:val="001F2B55"/>
    <w:rsid w:val="001F2FB0"/>
    <w:rsid w:val="001F6B3D"/>
    <w:rsid w:val="0020731E"/>
    <w:rsid w:val="002127A5"/>
    <w:rsid w:val="00212912"/>
    <w:rsid w:val="00216C7B"/>
    <w:rsid w:val="0022243A"/>
    <w:rsid w:val="00223944"/>
    <w:rsid w:val="002375B3"/>
    <w:rsid w:val="00240427"/>
    <w:rsid w:val="0024298D"/>
    <w:rsid w:val="0024350A"/>
    <w:rsid w:val="00271BFD"/>
    <w:rsid w:val="002A04A1"/>
    <w:rsid w:val="002A4F22"/>
    <w:rsid w:val="002B2426"/>
    <w:rsid w:val="002B3D31"/>
    <w:rsid w:val="002B41FB"/>
    <w:rsid w:val="002B4E8B"/>
    <w:rsid w:val="002D5B91"/>
    <w:rsid w:val="002E0920"/>
    <w:rsid w:val="002E3E51"/>
    <w:rsid w:val="002E4402"/>
    <w:rsid w:val="002E6011"/>
    <w:rsid w:val="00302D3E"/>
    <w:rsid w:val="00313FFC"/>
    <w:rsid w:val="00314618"/>
    <w:rsid w:val="00317BB6"/>
    <w:rsid w:val="003220A8"/>
    <w:rsid w:val="0032522F"/>
    <w:rsid w:val="00330183"/>
    <w:rsid w:val="003345DA"/>
    <w:rsid w:val="00334EBE"/>
    <w:rsid w:val="00352236"/>
    <w:rsid w:val="003631EC"/>
    <w:rsid w:val="003657D7"/>
    <w:rsid w:val="003674C9"/>
    <w:rsid w:val="003738AB"/>
    <w:rsid w:val="003821C5"/>
    <w:rsid w:val="00382981"/>
    <w:rsid w:val="0039062E"/>
    <w:rsid w:val="00390BB7"/>
    <w:rsid w:val="00393504"/>
    <w:rsid w:val="00394567"/>
    <w:rsid w:val="003B1BEC"/>
    <w:rsid w:val="003B341B"/>
    <w:rsid w:val="003B3BB1"/>
    <w:rsid w:val="003C0528"/>
    <w:rsid w:val="003C1EE8"/>
    <w:rsid w:val="003C3907"/>
    <w:rsid w:val="003D0109"/>
    <w:rsid w:val="003D78A1"/>
    <w:rsid w:val="003E0B53"/>
    <w:rsid w:val="003E20E2"/>
    <w:rsid w:val="003F7794"/>
    <w:rsid w:val="00405FA2"/>
    <w:rsid w:val="0041097E"/>
    <w:rsid w:val="00416E11"/>
    <w:rsid w:val="004202EF"/>
    <w:rsid w:val="00432335"/>
    <w:rsid w:val="0044383E"/>
    <w:rsid w:val="00445445"/>
    <w:rsid w:val="00476564"/>
    <w:rsid w:val="004868BF"/>
    <w:rsid w:val="00487171"/>
    <w:rsid w:val="004B09AE"/>
    <w:rsid w:val="004B0AFF"/>
    <w:rsid w:val="004B77B6"/>
    <w:rsid w:val="004C194C"/>
    <w:rsid w:val="004C2725"/>
    <w:rsid w:val="004D107C"/>
    <w:rsid w:val="004D23FC"/>
    <w:rsid w:val="004D3E9C"/>
    <w:rsid w:val="004D41E6"/>
    <w:rsid w:val="004D7831"/>
    <w:rsid w:val="004F40A5"/>
    <w:rsid w:val="004F4BB5"/>
    <w:rsid w:val="0050236B"/>
    <w:rsid w:val="005033AD"/>
    <w:rsid w:val="0050543E"/>
    <w:rsid w:val="00516F9F"/>
    <w:rsid w:val="0052445A"/>
    <w:rsid w:val="005324FD"/>
    <w:rsid w:val="00532A81"/>
    <w:rsid w:val="0053486A"/>
    <w:rsid w:val="00536798"/>
    <w:rsid w:val="005401DB"/>
    <w:rsid w:val="00540B38"/>
    <w:rsid w:val="00542484"/>
    <w:rsid w:val="00553136"/>
    <w:rsid w:val="0056540F"/>
    <w:rsid w:val="00576271"/>
    <w:rsid w:val="00577FC1"/>
    <w:rsid w:val="00582C8E"/>
    <w:rsid w:val="00590B37"/>
    <w:rsid w:val="005951B2"/>
    <w:rsid w:val="0059677B"/>
    <w:rsid w:val="005A17E8"/>
    <w:rsid w:val="005A2BA7"/>
    <w:rsid w:val="005A3242"/>
    <w:rsid w:val="005A6611"/>
    <w:rsid w:val="005B638F"/>
    <w:rsid w:val="005C0587"/>
    <w:rsid w:val="005C23F9"/>
    <w:rsid w:val="005C5066"/>
    <w:rsid w:val="005E0E7E"/>
    <w:rsid w:val="005E4123"/>
    <w:rsid w:val="005E5FF9"/>
    <w:rsid w:val="005F2806"/>
    <w:rsid w:val="005F3AE5"/>
    <w:rsid w:val="005F7EA9"/>
    <w:rsid w:val="006003DF"/>
    <w:rsid w:val="006125E7"/>
    <w:rsid w:val="00614DC9"/>
    <w:rsid w:val="00616150"/>
    <w:rsid w:val="00616E35"/>
    <w:rsid w:val="00617C3E"/>
    <w:rsid w:val="00620232"/>
    <w:rsid w:val="00644472"/>
    <w:rsid w:val="00646634"/>
    <w:rsid w:val="0064684A"/>
    <w:rsid w:val="00650CA6"/>
    <w:rsid w:val="00654A1C"/>
    <w:rsid w:val="006605C5"/>
    <w:rsid w:val="00661D7C"/>
    <w:rsid w:val="006672C2"/>
    <w:rsid w:val="006710A7"/>
    <w:rsid w:val="006814C7"/>
    <w:rsid w:val="006851AA"/>
    <w:rsid w:val="00687DD8"/>
    <w:rsid w:val="006918B6"/>
    <w:rsid w:val="006948D2"/>
    <w:rsid w:val="006A4882"/>
    <w:rsid w:val="006A7E84"/>
    <w:rsid w:val="006B79D7"/>
    <w:rsid w:val="006C07E2"/>
    <w:rsid w:val="006D1ACC"/>
    <w:rsid w:val="006D2929"/>
    <w:rsid w:val="006D42DC"/>
    <w:rsid w:val="006E1C32"/>
    <w:rsid w:val="006E414F"/>
    <w:rsid w:val="006E5307"/>
    <w:rsid w:val="006F1A56"/>
    <w:rsid w:val="006F4C8D"/>
    <w:rsid w:val="00703BC1"/>
    <w:rsid w:val="007055A7"/>
    <w:rsid w:val="0070673E"/>
    <w:rsid w:val="007100FF"/>
    <w:rsid w:val="00712FE6"/>
    <w:rsid w:val="0072131F"/>
    <w:rsid w:val="00721DCC"/>
    <w:rsid w:val="007354BE"/>
    <w:rsid w:val="00736C55"/>
    <w:rsid w:val="00744F46"/>
    <w:rsid w:val="0074650D"/>
    <w:rsid w:val="007624C8"/>
    <w:rsid w:val="0076486F"/>
    <w:rsid w:val="00771EAC"/>
    <w:rsid w:val="00774DB1"/>
    <w:rsid w:val="00777159"/>
    <w:rsid w:val="0077742E"/>
    <w:rsid w:val="00777D26"/>
    <w:rsid w:val="00785B80"/>
    <w:rsid w:val="00787AFE"/>
    <w:rsid w:val="00790950"/>
    <w:rsid w:val="00791A12"/>
    <w:rsid w:val="007A23C3"/>
    <w:rsid w:val="007A61D4"/>
    <w:rsid w:val="007A7789"/>
    <w:rsid w:val="007B0345"/>
    <w:rsid w:val="007B0DA6"/>
    <w:rsid w:val="007B2CE1"/>
    <w:rsid w:val="007B31E8"/>
    <w:rsid w:val="007B3C3D"/>
    <w:rsid w:val="007B5F58"/>
    <w:rsid w:val="007B64E0"/>
    <w:rsid w:val="007C0555"/>
    <w:rsid w:val="007C2178"/>
    <w:rsid w:val="007C2EF9"/>
    <w:rsid w:val="007C6C6A"/>
    <w:rsid w:val="007D0046"/>
    <w:rsid w:val="007D54A6"/>
    <w:rsid w:val="007E1FEB"/>
    <w:rsid w:val="007F6585"/>
    <w:rsid w:val="007F748B"/>
    <w:rsid w:val="0081148A"/>
    <w:rsid w:val="008135E7"/>
    <w:rsid w:val="0081453D"/>
    <w:rsid w:val="00814D81"/>
    <w:rsid w:val="008209F2"/>
    <w:rsid w:val="00825AB8"/>
    <w:rsid w:val="008270BC"/>
    <w:rsid w:val="008336F3"/>
    <w:rsid w:val="0084215C"/>
    <w:rsid w:val="008528CC"/>
    <w:rsid w:val="0086084D"/>
    <w:rsid w:val="00860BAD"/>
    <w:rsid w:val="008639AC"/>
    <w:rsid w:val="00866516"/>
    <w:rsid w:val="00870156"/>
    <w:rsid w:val="00871817"/>
    <w:rsid w:val="00880190"/>
    <w:rsid w:val="00882085"/>
    <w:rsid w:val="008832A0"/>
    <w:rsid w:val="00883E80"/>
    <w:rsid w:val="00884C39"/>
    <w:rsid w:val="00887376"/>
    <w:rsid w:val="008874F8"/>
    <w:rsid w:val="00890505"/>
    <w:rsid w:val="00890687"/>
    <w:rsid w:val="00896A12"/>
    <w:rsid w:val="008B442F"/>
    <w:rsid w:val="008B505E"/>
    <w:rsid w:val="008B79BF"/>
    <w:rsid w:val="008C14B1"/>
    <w:rsid w:val="008D1254"/>
    <w:rsid w:val="008E598C"/>
    <w:rsid w:val="008F481F"/>
    <w:rsid w:val="00906B9B"/>
    <w:rsid w:val="0091073B"/>
    <w:rsid w:val="00917415"/>
    <w:rsid w:val="0092509C"/>
    <w:rsid w:val="00926DAA"/>
    <w:rsid w:val="00935F2B"/>
    <w:rsid w:val="009376B6"/>
    <w:rsid w:val="00942F00"/>
    <w:rsid w:val="00961EF5"/>
    <w:rsid w:val="00972735"/>
    <w:rsid w:val="00977905"/>
    <w:rsid w:val="00980956"/>
    <w:rsid w:val="00984C25"/>
    <w:rsid w:val="009862E8"/>
    <w:rsid w:val="009900B1"/>
    <w:rsid w:val="00995FEE"/>
    <w:rsid w:val="009A7057"/>
    <w:rsid w:val="009B21DF"/>
    <w:rsid w:val="009B326A"/>
    <w:rsid w:val="009C4B3C"/>
    <w:rsid w:val="009D30CC"/>
    <w:rsid w:val="009E0365"/>
    <w:rsid w:val="009E22F6"/>
    <w:rsid w:val="00A00925"/>
    <w:rsid w:val="00A022C5"/>
    <w:rsid w:val="00A05F8A"/>
    <w:rsid w:val="00A110A8"/>
    <w:rsid w:val="00A23B38"/>
    <w:rsid w:val="00A254F4"/>
    <w:rsid w:val="00A2676D"/>
    <w:rsid w:val="00A2778D"/>
    <w:rsid w:val="00A31B6B"/>
    <w:rsid w:val="00A32ACE"/>
    <w:rsid w:val="00A401D0"/>
    <w:rsid w:val="00A43B21"/>
    <w:rsid w:val="00A54D48"/>
    <w:rsid w:val="00A566DD"/>
    <w:rsid w:val="00A57E63"/>
    <w:rsid w:val="00A65F91"/>
    <w:rsid w:val="00A66303"/>
    <w:rsid w:val="00A67847"/>
    <w:rsid w:val="00A71488"/>
    <w:rsid w:val="00A8551C"/>
    <w:rsid w:val="00A93EFF"/>
    <w:rsid w:val="00A96D9A"/>
    <w:rsid w:val="00AB1585"/>
    <w:rsid w:val="00AB52C1"/>
    <w:rsid w:val="00AC2151"/>
    <w:rsid w:val="00AC47DB"/>
    <w:rsid w:val="00AC51CC"/>
    <w:rsid w:val="00AC6035"/>
    <w:rsid w:val="00AC7F69"/>
    <w:rsid w:val="00AD1C43"/>
    <w:rsid w:val="00AD2380"/>
    <w:rsid w:val="00AD4E5C"/>
    <w:rsid w:val="00AF2C46"/>
    <w:rsid w:val="00B04635"/>
    <w:rsid w:val="00B04879"/>
    <w:rsid w:val="00B06332"/>
    <w:rsid w:val="00B12012"/>
    <w:rsid w:val="00B12DDF"/>
    <w:rsid w:val="00B16E2D"/>
    <w:rsid w:val="00B24747"/>
    <w:rsid w:val="00B364F9"/>
    <w:rsid w:val="00B437D6"/>
    <w:rsid w:val="00B44B5D"/>
    <w:rsid w:val="00B64913"/>
    <w:rsid w:val="00B66A07"/>
    <w:rsid w:val="00B71379"/>
    <w:rsid w:val="00B7186D"/>
    <w:rsid w:val="00B72D43"/>
    <w:rsid w:val="00B73E9A"/>
    <w:rsid w:val="00B82893"/>
    <w:rsid w:val="00B8547F"/>
    <w:rsid w:val="00B903CB"/>
    <w:rsid w:val="00B9407C"/>
    <w:rsid w:val="00B96613"/>
    <w:rsid w:val="00BA45CA"/>
    <w:rsid w:val="00BB20EB"/>
    <w:rsid w:val="00BB24DD"/>
    <w:rsid w:val="00BB7C30"/>
    <w:rsid w:val="00BD719B"/>
    <w:rsid w:val="00BE0354"/>
    <w:rsid w:val="00BE14CB"/>
    <w:rsid w:val="00BF63EE"/>
    <w:rsid w:val="00BF7790"/>
    <w:rsid w:val="00BF77C2"/>
    <w:rsid w:val="00C0210D"/>
    <w:rsid w:val="00C0703F"/>
    <w:rsid w:val="00C233BF"/>
    <w:rsid w:val="00C3701F"/>
    <w:rsid w:val="00C40701"/>
    <w:rsid w:val="00C501CD"/>
    <w:rsid w:val="00C617AE"/>
    <w:rsid w:val="00C64E86"/>
    <w:rsid w:val="00C66D3F"/>
    <w:rsid w:val="00C7131B"/>
    <w:rsid w:val="00C75D77"/>
    <w:rsid w:val="00C80406"/>
    <w:rsid w:val="00C80A7A"/>
    <w:rsid w:val="00C86AC1"/>
    <w:rsid w:val="00C87A17"/>
    <w:rsid w:val="00CA2062"/>
    <w:rsid w:val="00CC13ED"/>
    <w:rsid w:val="00CC3DE0"/>
    <w:rsid w:val="00CC4099"/>
    <w:rsid w:val="00CC7828"/>
    <w:rsid w:val="00CE2EA4"/>
    <w:rsid w:val="00CF094F"/>
    <w:rsid w:val="00CF23B3"/>
    <w:rsid w:val="00D21D84"/>
    <w:rsid w:val="00D24357"/>
    <w:rsid w:val="00D4537C"/>
    <w:rsid w:val="00D652FB"/>
    <w:rsid w:val="00D672ED"/>
    <w:rsid w:val="00D7144F"/>
    <w:rsid w:val="00D80E96"/>
    <w:rsid w:val="00D92733"/>
    <w:rsid w:val="00D96D45"/>
    <w:rsid w:val="00D9738B"/>
    <w:rsid w:val="00DA49AC"/>
    <w:rsid w:val="00DA6A10"/>
    <w:rsid w:val="00DB0685"/>
    <w:rsid w:val="00DD077E"/>
    <w:rsid w:val="00DD6DA6"/>
    <w:rsid w:val="00DE4308"/>
    <w:rsid w:val="00DE5786"/>
    <w:rsid w:val="00E02278"/>
    <w:rsid w:val="00E04DA1"/>
    <w:rsid w:val="00E05B70"/>
    <w:rsid w:val="00E0736E"/>
    <w:rsid w:val="00E07B13"/>
    <w:rsid w:val="00E111B2"/>
    <w:rsid w:val="00E1798F"/>
    <w:rsid w:val="00E20F29"/>
    <w:rsid w:val="00E258F5"/>
    <w:rsid w:val="00E2605F"/>
    <w:rsid w:val="00E34A13"/>
    <w:rsid w:val="00E35958"/>
    <w:rsid w:val="00E379F9"/>
    <w:rsid w:val="00E42D63"/>
    <w:rsid w:val="00E430B6"/>
    <w:rsid w:val="00E45B23"/>
    <w:rsid w:val="00E472DD"/>
    <w:rsid w:val="00E4737A"/>
    <w:rsid w:val="00E53004"/>
    <w:rsid w:val="00E610EE"/>
    <w:rsid w:val="00E61C3D"/>
    <w:rsid w:val="00E65501"/>
    <w:rsid w:val="00E74525"/>
    <w:rsid w:val="00E75269"/>
    <w:rsid w:val="00E757D3"/>
    <w:rsid w:val="00E82536"/>
    <w:rsid w:val="00E8715E"/>
    <w:rsid w:val="00E93DDD"/>
    <w:rsid w:val="00EA19F4"/>
    <w:rsid w:val="00EA5267"/>
    <w:rsid w:val="00EB3123"/>
    <w:rsid w:val="00EB3751"/>
    <w:rsid w:val="00EC3E73"/>
    <w:rsid w:val="00ED35D7"/>
    <w:rsid w:val="00ED4C48"/>
    <w:rsid w:val="00EE12DE"/>
    <w:rsid w:val="00EE560A"/>
    <w:rsid w:val="00EF16A2"/>
    <w:rsid w:val="00EF1FC4"/>
    <w:rsid w:val="00F03D72"/>
    <w:rsid w:val="00F070C5"/>
    <w:rsid w:val="00F07E83"/>
    <w:rsid w:val="00F114A8"/>
    <w:rsid w:val="00F17C56"/>
    <w:rsid w:val="00F22A89"/>
    <w:rsid w:val="00F32A5E"/>
    <w:rsid w:val="00F3626A"/>
    <w:rsid w:val="00F4139C"/>
    <w:rsid w:val="00F70BC1"/>
    <w:rsid w:val="00F805B5"/>
    <w:rsid w:val="00F828C5"/>
    <w:rsid w:val="00F85304"/>
    <w:rsid w:val="00F93466"/>
    <w:rsid w:val="00FA7AFA"/>
    <w:rsid w:val="00FB6878"/>
    <w:rsid w:val="00FC14C2"/>
    <w:rsid w:val="00FC2515"/>
    <w:rsid w:val="00FE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25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E6550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5501"/>
    <w:rPr>
      <w:rFonts w:ascii="宋体" w:eastAsia="宋体" w:hAnsi="宋体" w:cs="宋体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99"/>
    <w:qFormat/>
    <w:rsid w:val="00984C2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655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6550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55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501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5E0E7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E0E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5E0E7E"/>
    <w:pPr>
      <w:ind w:firstLineChars="200" w:firstLine="42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86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084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084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489</Words>
  <Characters>2793</Characters>
  <Application>Microsoft Office Outlook</Application>
  <DocSecurity>0</DocSecurity>
  <Lines>0</Lines>
  <Paragraphs>0</Paragraphs>
  <ScaleCrop>false</ScaleCrop>
  <Company>http://www.xitongtiandi.com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科学技术局</dc:creator>
  <cp:keywords/>
  <dc:description/>
  <cp:lastModifiedBy>科学技术局</cp:lastModifiedBy>
  <cp:revision>8</cp:revision>
  <cp:lastPrinted>2017-08-12T10:54:00Z</cp:lastPrinted>
  <dcterms:created xsi:type="dcterms:W3CDTF">2017-08-12T10:36:00Z</dcterms:created>
  <dcterms:modified xsi:type="dcterms:W3CDTF">2018-01-26T08:38:00Z</dcterms:modified>
</cp:coreProperties>
</file>